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629" w:rsidRPr="00C00ADD" w:rsidRDefault="00992629">
      <w:pPr>
        <w:spacing w:after="240"/>
        <w:jc w:val="center"/>
        <w:rPr>
          <w:rFonts w:ascii="Times New Roman" w:hAnsi="Times New Roman"/>
          <w:szCs w:val="20"/>
        </w:rPr>
      </w:pPr>
    </w:p>
    <w:tbl>
      <w:tblPr>
        <w:tblW w:w="5920" w:type="dxa"/>
        <w:tblLayout w:type="fixed"/>
        <w:tblLook w:val="04A0"/>
      </w:tblPr>
      <w:tblGrid>
        <w:gridCol w:w="5920"/>
      </w:tblGrid>
      <w:tr w:rsidR="002834F1" w:rsidRPr="00C00ADD" w:rsidTr="002834F1">
        <w:tc>
          <w:tcPr>
            <w:tcW w:w="5920" w:type="dxa"/>
            <w:vAlign w:val="bottom"/>
          </w:tcPr>
          <w:p w:rsidR="002834F1" w:rsidRPr="00C00ADD" w:rsidRDefault="00853D5F" w:rsidP="00C162E9">
            <w:pPr>
              <w:jc w:val="left"/>
              <w:rPr>
                <w:rFonts w:ascii="Times New Roman" w:hAnsi="Times New Roman"/>
                <w:szCs w:val="20"/>
              </w:rPr>
            </w:pPr>
            <w:r w:rsidRPr="00C00ADD">
              <w:rPr>
                <w:rFonts w:ascii="Times New Roman" w:hAnsi="Times New Roman"/>
                <w:b/>
                <w:bCs/>
                <w:szCs w:val="20"/>
              </w:rPr>
              <w:t>AAAAAA</w:t>
            </w:r>
          </w:p>
        </w:tc>
      </w:tr>
      <w:tr w:rsidR="002834F1" w:rsidRPr="00C00ADD" w:rsidTr="002834F1">
        <w:tc>
          <w:tcPr>
            <w:tcW w:w="5920" w:type="dxa"/>
            <w:vAlign w:val="bottom"/>
          </w:tcPr>
          <w:p w:rsidR="002834F1" w:rsidRPr="00C00ADD" w:rsidRDefault="00853D5F" w:rsidP="00853D5F">
            <w:pPr>
              <w:rPr>
                <w:rFonts w:ascii="Times New Roman" w:hAnsi="Times New Roman"/>
              </w:rPr>
            </w:pPr>
            <w:r w:rsidRPr="00C00ADD">
              <w:rPr>
                <w:rFonts w:ascii="Times New Roman" w:hAnsi="Times New Roman"/>
              </w:rPr>
              <w:t>bbbbb</w:t>
            </w:r>
          </w:p>
          <w:p w:rsidR="00853D5F" w:rsidRPr="00C00ADD" w:rsidRDefault="00853D5F" w:rsidP="00853D5F">
            <w:pPr>
              <w:rPr>
                <w:rFonts w:ascii="Times New Roman" w:hAnsi="Times New Roman"/>
              </w:rPr>
            </w:pPr>
            <w:r w:rsidRPr="00C00ADD">
              <w:rPr>
                <w:rFonts w:ascii="Times New Roman" w:hAnsi="Times New Roman"/>
                <w:b/>
              </w:rPr>
              <w:t>CCCCCCC</w:t>
            </w:r>
          </w:p>
        </w:tc>
      </w:tr>
    </w:tbl>
    <w:p w:rsidR="00992629" w:rsidRPr="00C00ADD" w:rsidRDefault="00992629">
      <w:pPr>
        <w:rPr>
          <w:rFonts w:ascii="Times New Roman" w:hAnsi="Times New Roman"/>
          <w:szCs w:val="20"/>
        </w:rPr>
      </w:pPr>
    </w:p>
    <w:sectPr w:rsidR="00992629" w:rsidRPr="00C00ADD" w:rsidSect="00E705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838" w:rsidRDefault="00313838">
      <w:r>
        <w:separator/>
      </w:r>
    </w:p>
    <w:p w:rsidR="00313838" w:rsidRDefault="00313838"/>
    <w:p w:rsidR="00313838" w:rsidRDefault="00313838"/>
    <w:p w:rsidR="00313838" w:rsidRDefault="00313838"/>
  </w:endnote>
  <w:endnote w:type="continuationSeparator" w:id="1">
    <w:p w:rsidR="00313838" w:rsidRDefault="00313838">
      <w:r>
        <w:continuationSeparator/>
      </w:r>
    </w:p>
    <w:p w:rsidR="00313838" w:rsidRDefault="00313838"/>
    <w:p w:rsidR="00313838" w:rsidRDefault="00313838"/>
    <w:p w:rsidR="00313838" w:rsidRDefault="0031383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 Inspira">
    <w:altName w:val="Calibri"/>
    <w:charset w:val="EE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508" w:rsidRDefault="003E250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629" w:rsidRDefault="00992629"/>
  <w:p w:rsidR="00992629" w:rsidRDefault="00992629"/>
  <w:p w:rsidR="00992629" w:rsidRDefault="00992629"/>
  <w:p w:rsidR="00992629" w:rsidRDefault="00992629">
    <w:pPr>
      <w:pStyle w:val="pControl"/>
    </w:pPr>
    <w:r>
      <w:t>HA szerz_akt/alairo_mv_bank</w:t>
    </w:r>
  </w:p>
  <w:p w:rsidR="00992629" w:rsidRDefault="00B5603C">
    <w:pPr>
      <w:ind w:left="3540" w:firstLine="708"/>
      <w:rPr>
        <w:b/>
        <w:szCs w:val="20"/>
      </w:rPr>
    </w:pPr>
    <w:r>
      <w:rPr>
        <w:b/>
        <w:szCs w:val="20"/>
      </w:rPr>
      <w:t>Budapest Bank Z</w:t>
    </w:r>
    <w:r w:rsidR="00992629">
      <w:rPr>
        <w:b/>
        <w:szCs w:val="20"/>
      </w:rPr>
      <w:t>rt.</w:t>
    </w:r>
  </w:p>
  <w:tbl>
    <w:tblPr>
      <w:tblW w:w="7692" w:type="dxa"/>
      <w:tblInd w:w="1391" w:type="dxa"/>
      <w:tblBorders>
        <w:insideH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3846"/>
      <w:gridCol w:w="3846"/>
    </w:tblGrid>
    <w:tr w:rsidR="00992629">
      <w:tc>
        <w:tcPr>
          <w:tcW w:w="0" w:type="auto"/>
        </w:tcPr>
        <w:p w:rsidR="00992629" w:rsidRDefault="00992629">
          <w:pPr>
            <w:tabs>
              <w:tab w:val="left" w:leader="dot" w:pos="2392"/>
            </w:tabs>
            <w:rPr>
              <w:rFonts w:cs="Courier New"/>
              <w:szCs w:val="20"/>
            </w:rPr>
          </w:pPr>
        </w:p>
        <w:p w:rsidR="00992629" w:rsidRDefault="00992629">
          <w:pPr>
            <w:pStyle w:val="pControl"/>
          </w:pPr>
          <w:r>
            <w:t>MIND szerz_akt/alairo_mv_bank</w:t>
          </w:r>
        </w:p>
        <w:p w:rsidR="00992629" w:rsidRDefault="00992629">
          <w:pPr>
            <w:pStyle w:val="pControl"/>
          </w:pPr>
          <w:r>
            <w:t>HA sorszam='1'</w:t>
          </w:r>
        </w:p>
        <w:p w:rsidR="00992629" w:rsidRDefault="00992629">
          <w:pPr>
            <w:tabs>
              <w:tab w:val="left" w:leader="dot" w:pos="2392"/>
            </w:tabs>
            <w:spacing w:before="60"/>
            <w:rPr>
              <w:rFonts w:cs="Courier New"/>
              <w:szCs w:val="20"/>
            </w:rPr>
          </w:pPr>
          <w:r>
            <w:rPr>
              <w:rFonts w:cs="Courier New"/>
              <w:szCs w:val="20"/>
            </w:rPr>
            <w:t>Aláírás:</w:t>
          </w:r>
          <w:r>
            <w:rPr>
              <w:rFonts w:cs="Courier New"/>
              <w:szCs w:val="20"/>
            </w:rPr>
            <w:tab/>
          </w:r>
        </w:p>
        <w:p w:rsidR="00992629" w:rsidRDefault="00992629">
          <w:pPr>
            <w:spacing w:before="120"/>
            <w:rPr>
              <w:szCs w:val="20"/>
            </w:rPr>
          </w:pPr>
          <w:r>
            <w:rPr>
              <w:szCs w:val="20"/>
            </w:rPr>
            <w:t>Név:</w:t>
          </w:r>
          <w:r>
            <w:rPr>
              <w:rStyle w:val="Control"/>
              <w:szCs w:val="20"/>
            </w:rPr>
            <w:t>MEZO szk_al_alairo_neve</w:t>
          </w:r>
        </w:p>
        <w:p w:rsidR="00992629" w:rsidRDefault="00992629">
          <w:pPr>
            <w:tabs>
              <w:tab w:val="left" w:leader="dot" w:pos="2392"/>
            </w:tabs>
            <w:spacing w:before="120"/>
            <w:rPr>
              <w:szCs w:val="20"/>
            </w:rPr>
          </w:pPr>
          <w:r>
            <w:rPr>
              <w:szCs w:val="20"/>
            </w:rPr>
            <w:t>Beosztás:</w:t>
          </w:r>
          <w:r>
            <w:rPr>
              <w:rStyle w:val="Control"/>
              <w:szCs w:val="20"/>
            </w:rPr>
            <w:t>MEZO szk_al_alairo_beosztasa</w:t>
          </w:r>
        </w:p>
        <w:p w:rsidR="003E2508" w:rsidRPr="003E2508" w:rsidRDefault="003E2508" w:rsidP="003E2508">
          <w:pPr>
            <w:pStyle w:val="pControl"/>
          </w:pPr>
          <w:r w:rsidRPr="003E2508">
            <w:t>/HA</w:t>
          </w:r>
        </w:p>
        <w:p w:rsidR="00992629" w:rsidRDefault="003E2508" w:rsidP="003E2508">
          <w:pPr>
            <w:pStyle w:val="pControl"/>
          </w:pPr>
          <w:r>
            <w:t>/MIND</w:t>
          </w:r>
        </w:p>
      </w:tc>
      <w:tc>
        <w:tcPr>
          <w:tcW w:w="0" w:type="auto"/>
        </w:tcPr>
        <w:p w:rsidR="00992629" w:rsidRDefault="00992629">
          <w:pPr>
            <w:rPr>
              <w:szCs w:val="20"/>
            </w:rPr>
          </w:pPr>
        </w:p>
        <w:p w:rsidR="00992629" w:rsidRDefault="00992629">
          <w:pPr>
            <w:pStyle w:val="pControl"/>
          </w:pPr>
          <w:r>
            <w:t>MIND szerz_akt/alairo_mv_bank</w:t>
          </w:r>
        </w:p>
        <w:p w:rsidR="00992629" w:rsidRDefault="00992629">
          <w:pPr>
            <w:pStyle w:val="pControl"/>
          </w:pPr>
          <w:r>
            <w:t>HA sorszam='2'</w:t>
          </w:r>
        </w:p>
        <w:p w:rsidR="00992629" w:rsidRDefault="00992629">
          <w:pPr>
            <w:tabs>
              <w:tab w:val="left" w:leader="dot" w:pos="2392"/>
            </w:tabs>
            <w:spacing w:before="60"/>
            <w:rPr>
              <w:rFonts w:cs="Courier New"/>
              <w:szCs w:val="20"/>
            </w:rPr>
          </w:pPr>
          <w:r>
            <w:rPr>
              <w:rFonts w:cs="Courier New"/>
              <w:szCs w:val="20"/>
            </w:rPr>
            <w:t>Aláírás:</w:t>
          </w:r>
          <w:r>
            <w:rPr>
              <w:rFonts w:cs="Courier New"/>
              <w:szCs w:val="20"/>
            </w:rPr>
            <w:tab/>
          </w:r>
        </w:p>
        <w:p w:rsidR="00992629" w:rsidRDefault="00992629">
          <w:pPr>
            <w:spacing w:before="120"/>
            <w:rPr>
              <w:szCs w:val="20"/>
            </w:rPr>
          </w:pPr>
          <w:r>
            <w:rPr>
              <w:szCs w:val="20"/>
            </w:rPr>
            <w:t>Név:</w:t>
          </w:r>
          <w:r>
            <w:rPr>
              <w:rStyle w:val="Control"/>
              <w:szCs w:val="20"/>
            </w:rPr>
            <w:t>MEZO szk_al_alairo_neve</w:t>
          </w:r>
        </w:p>
        <w:p w:rsidR="00992629" w:rsidRDefault="00992629">
          <w:pPr>
            <w:tabs>
              <w:tab w:val="left" w:leader="dot" w:pos="2392"/>
            </w:tabs>
            <w:spacing w:before="120"/>
            <w:rPr>
              <w:szCs w:val="20"/>
            </w:rPr>
          </w:pPr>
          <w:r>
            <w:rPr>
              <w:szCs w:val="20"/>
            </w:rPr>
            <w:t>Beosztás:</w:t>
          </w:r>
          <w:r>
            <w:rPr>
              <w:rStyle w:val="Control"/>
              <w:szCs w:val="20"/>
            </w:rPr>
            <w:t>MEZO szk_al_alairo_beosztasa</w:t>
          </w:r>
        </w:p>
        <w:p w:rsidR="003E2508" w:rsidRPr="003E2508" w:rsidRDefault="003E2508" w:rsidP="003E2508">
          <w:pPr>
            <w:pStyle w:val="pControl"/>
          </w:pPr>
          <w:r w:rsidRPr="003E2508">
            <w:t>/HA</w:t>
          </w:r>
        </w:p>
        <w:p w:rsidR="00992629" w:rsidRDefault="003E2508" w:rsidP="003E2508">
          <w:pPr>
            <w:pStyle w:val="pControl"/>
          </w:pPr>
          <w:r>
            <w:t>/MIND</w:t>
          </w:r>
        </w:p>
      </w:tc>
    </w:tr>
  </w:tbl>
  <w:p w:rsidR="00992629" w:rsidRDefault="00992629">
    <w:pPr>
      <w:pStyle w:val="pControl"/>
    </w:pPr>
    <w:r>
      <w:t>/HA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629" w:rsidRPr="002834F1" w:rsidRDefault="00992629" w:rsidP="002834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838" w:rsidRDefault="00313838">
      <w:r>
        <w:separator/>
      </w:r>
    </w:p>
    <w:p w:rsidR="00313838" w:rsidRDefault="00313838"/>
    <w:p w:rsidR="00313838" w:rsidRDefault="00313838"/>
    <w:p w:rsidR="00313838" w:rsidRDefault="00313838"/>
  </w:footnote>
  <w:footnote w:type="continuationSeparator" w:id="1">
    <w:p w:rsidR="00313838" w:rsidRDefault="00313838">
      <w:r>
        <w:continuationSeparator/>
      </w:r>
    </w:p>
    <w:p w:rsidR="00313838" w:rsidRDefault="00313838"/>
    <w:p w:rsidR="00313838" w:rsidRDefault="00313838"/>
    <w:p w:rsidR="00313838" w:rsidRDefault="0031383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629" w:rsidRDefault="00992629"/>
  <w:p w:rsidR="00992629" w:rsidRDefault="00992629"/>
  <w:p w:rsidR="00992629" w:rsidRDefault="0099262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508" w:rsidRDefault="003E250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508" w:rsidRDefault="003E2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58010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E"/>
    <w:multiLevelType w:val="singleLevel"/>
    <w:tmpl w:val="02CE0D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38D22C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8"/>
    <w:multiLevelType w:val="singleLevel"/>
    <w:tmpl w:val="0F6AD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49E4010"/>
    <w:multiLevelType w:val="singleLevel"/>
    <w:tmpl w:val="8CA2B5E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</w:abstractNum>
  <w:abstractNum w:abstractNumId="5">
    <w:nsid w:val="11330628"/>
    <w:multiLevelType w:val="multilevel"/>
    <w:tmpl w:val="3DAA3082"/>
    <w:lvl w:ilvl="0">
      <w:start w:val="1"/>
      <w:numFmt w:val="decimal"/>
      <w:lvlText w:val="%1."/>
      <w:lvlJc w:val="left"/>
      <w:pPr>
        <w:tabs>
          <w:tab w:val="num" w:pos="1607"/>
        </w:tabs>
        <w:ind w:left="1531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7"/>
        </w:tabs>
        <w:ind w:left="1927" w:hanging="567"/>
      </w:pPr>
      <w:rPr>
        <w:rFonts w:hint="default"/>
      </w:rPr>
    </w:lvl>
    <w:lvl w:ilvl="2">
      <w:start w:val="1"/>
      <w:numFmt w:val="lowerLetter"/>
      <w:lvlText w:val="%3.)"/>
      <w:lvlJc w:val="left"/>
      <w:pPr>
        <w:tabs>
          <w:tab w:val="num" w:pos="1967"/>
        </w:tabs>
        <w:ind w:left="124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607"/>
        </w:tabs>
        <w:ind w:left="1247" w:firstLine="0"/>
      </w:pPr>
      <w:rPr>
        <w:rFonts w:hint="default"/>
      </w:rPr>
    </w:lvl>
    <w:lvl w:ilvl="4">
      <w:start w:val="1"/>
      <w:numFmt w:val="lowerLetter"/>
      <w:lvlText w:val="%5.)"/>
      <w:lvlJc w:val="left"/>
      <w:pPr>
        <w:tabs>
          <w:tab w:val="num" w:pos="2381"/>
        </w:tabs>
        <w:ind w:left="238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34"/>
        </w:tabs>
        <w:ind w:left="2381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94"/>
        </w:tabs>
        <w:ind w:left="238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87"/>
        </w:tabs>
        <w:ind w:left="26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1"/>
        </w:tabs>
        <w:ind w:left="2831" w:hanging="1584"/>
      </w:pPr>
      <w:rPr>
        <w:rFonts w:hint="default"/>
      </w:rPr>
    </w:lvl>
  </w:abstractNum>
  <w:abstractNum w:abstractNumId="6">
    <w:nsid w:val="129E6C5D"/>
    <w:multiLevelType w:val="singleLevel"/>
    <w:tmpl w:val="7772D1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143263EC"/>
    <w:multiLevelType w:val="multilevel"/>
    <w:tmpl w:val="743A44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Roman"/>
      <w:lvlText w:val="%1.%2."/>
      <w:lvlJc w:val="left"/>
      <w:pPr>
        <w:tabs>
          <w:tab w:val="num" w:pos="1080"/>
        </w:tabs>
        <w:ind w:left="284" w:hanging="284"/>
      </w:pPr>
      <w:rPr>
        <w:rFonts w:hint="default"/>
      </w:rPr>
    </w:lvl>
    <w:lvl w:ilvl="2">
      <w:start w:val="1"/>
      <w:numFmt w:val="decimal"/>
      <w:lvlRestart w:val="1"/>
      <w:lvlText w:val="%2%1.%3.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lowerRoman"/>
      <w:suff w:val="nothing"/>
      <w:lvlText w:val="%1.%3.%4..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40"/>
      <w:numFmt w:val="lowerRoman"/>
      <w:lvlText w:val="%1.%2.%3(%6)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287"/>
        </w:tabs>
        <w:ind w:left="1134" w:hanging="567"/>
      </w:pPr>
      <w:rPr>
        <w:rFonts w:hint="default"/>
      </w:rPr>
    </w:lvl>
    <w:lvl w:ilvl="7">
      <w:start w:val="1"/>
      <w:numFmt w:val="decimal"/>
      <w:lvlText w:val="%8. sz. melléklet"/>
      <w:lvlJc w:val="left"/>
      <w:pPr>
        <w:tabs>
          <w:tab w:val="num" w:pos="2007"/>
        </w:tabs>
        <w:ind w:left="284" w:firstLine="283"/>
      </w:pPr>
      <w:rPr>
        <w:rFonts w:hint="default"/>
        <w:b/>
        <w:i w:val="0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22C6330B"/>
    <w:multiLevelType w:val="singleLevel"/>
    <w:tmpl w:val="CC94C2FA"/>
    <w:lvl w:ilvl="0">
      <w:start w:val="1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9">
    <w:nsid w:val="253E78D2"/>
    <w:multiLevelType w:val="multilevel"/>
    <w:tmpl w:val="4A40F10C"/>
    <w:lvl w:ilvl="0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B964FD5"/>
    <w:multiLevelType w:val="multilevel"/>
    <w:tmpl w:val="AABC9C8A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Roman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2">
      <w:start w:val="1"/>
      <w:numFmt w:val="decimal"/>
      <w:lvlRestart w:val="1"/>
      <w:lvlText w:val="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Roman"/>
      <w:lvlText w:val="%1.%3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lowerLetter"/>
      <w:lvlText w:val="%5.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Roman"/>
      <w:lvlText w:val="%5.)"/>
      <w:lvlJc w:val="left"/>
      <w:pPr>
        <w:tabs>
          <w:tab w:val="num" w:pos="1647"/>
        </w:tabs>
        <w:ind w:left="1134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647"/>
        </w:tabs>
        <w:ind w:left="1134" w:hanging="567"/>
      </w:pPr>
      <w:rPr>
        <w:rFonts w:hint="default"/>
      </w:rPr>
    </w:lvl>
    <w:lvl w:ilvl="7">
      <w:start w:val="1"/>
      <w:numFmt w:val="lowerRoman"/>
      <w:lvlText w:val="(%7)"/>
      <w:lvlJc w:val="left"/>
      <w:pPr>
        <w:tabs>
          <w:tab w:val="num" w:pos="1647"/>
        </w:tabs>
        <w:ind w:left="284" w:firstLine="283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33F44E90"/>
    <w:multiLevelType w:val="hybridMultilevel"/>
    <w:tmpl w:val="5FEC7DFE"/>
    <w:lvl w:ilvl="0" w:tplc="C318109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B9043C"/>
    <w:multiLevelType w:val="singleLevel"/>
    <w:tmpl w:val="54EA11D4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C233832"/>
    <w:multiLevelType w:val="multilevel"/>
    <w:tmpl w:val="5A7CCC26"/>
    <w:lvl w:ilvl="0">
      <w:start w:val="1"/>
      <w:numFmt w:val="decimal"/>
      <w:pStyle w:val="1Pontcm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Roman"/>
      <w:pStyle w:val="1Pontcmalt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2">
      <w:start w:val="1"/>
      <w:numFmt w:val="decimal"/>
      <w:lvlRestart w:val="1"/>
      <w:pStyle w:val="1Alpontszmozssal"/>
      <w:lvlText w:val="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Roman"/>
      <w:pStyle w:val="1Alpontszmozssalalt"/>
      <w:lvlText w:val="%1.%3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lowerLetter"/>
      <w:pStyle w:val="1Al-alpontbetvel"/>
      <w:lvlText w:val="%5.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Roman"/>
      <w:pStyle w:val="1Al-alpontbetvelalt"/>
      <w:lvlText w:val="%5.)"/>
      <w:lvlJc w:val="left"/>
      <w:pPr>
        <w:tabs>
          <w:tab w:val="num" w:pos="1647"/>
        </w:tabs>
        <w:ind w:left="1134" w:hanging="567"/>
      </w:pPr>
      <w:rPr>
        <w:rFonts w:hint="default"/>
      </w:rPr>
    </w:lvl>
    <w:lvl w:ilvl="6">
      <w:start w:val="1"/>
      <w:numFmt w:val="lowerRoman"/>
      <w:pStyle w:val="1Al-alpontii-vel"/>
      <w:lvlText w:val="(%7)"/>
      <w:lvlJc w:val="left"/>
      <w:pPr>
        <w:tabs>
          <w:tab w:val="num" w:pos="1647"/>
        </w:tabs>
        <w:ind w:left="1134" w:hanging="567"/>
      </w:pPr>
      <w:rPr>
        <w:rFonts w:hint="default"/>
      </w:rPr>
    </w:lvl>
    <w:lvl w:ilvl="7">
      <w:start w:val="1"/>
      <w:numFmt w:val="lowerRoman"/>
      <w:pStyle w:val="1Al-alpontii-velalt"/>
      <w:lvlText w:val="(%7)"/>
      <w:lvlJc w:val="left"/>
      <w:pPr>
        <w:tabs>
          <w:tab w:val="num" w:pos="1647"/>
        </w:tabs>
        <w:ind w:left="284" w:firstLine="283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3DEE1F26"/>
    <w:multiLevelType w:val="multilevel"/>
    <w:tmpl w:val="4A40F10C"/>
    <w:lvl w:ilvl="0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3ED5232C"/>
    <w:multiLevelType w:val="multilevel"/>
    <w:tmpl w:val="07BACD3E"/>
    <w:lvl w:ilvl="0">
      <w:start w:val="10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F4C07C2"/>
    <w:multiLevelType w:val="singleLevel"/>
    <w:tmpl w:val="9942E4DC"/>
    <w:lvl w:ilvl="0">
      <w:start w:val="8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46C1D83"/>
    <w:multiLevelType w:val="hybridMultilevel"/>
    <w:tmpl w:val="9D2C1CFA"/>
    <w:lvl w:ilvl="0" w:tplc="7A404EC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1F7D3B"/>
    <w:multiLevelType w:val="hybridMultilevel"/>
    <w:tmpl w:val="1CB49BD8"/>
    <w:lvl w:ilvl="0" w:tplc="4FB4FD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4232F1"/>
    <w:multiLevelType w:val="hybridMultilevel"/>
    <w:tmpl w:val="B72ED82C"/>
    <w:lvl w:ilvl="0" w:tplc="B14064FC">
      <w:start w:val="1"/>
      <w:numFmt w:val="decimal"/>
      <w:pStyle w:val="1Mellklethivatkozsszmozssal"/>
      <w:lvlText w:val="%1. sz. melléklet"/>
      <w:lvlJc w:val="left"/>
      <w:pPr>
        <w:tabs>
          <w:tab w:val="num" w:pos="2007"/>
        </w:tabs>
        <w:ind w:left="927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B75967"/>
    <w:multiLevelType w:val="multilevel"/>
    <w:tmpl w:val="3E1062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543257B9"/>
    <w:multiLevelType w:val="hybridMultilevel"/>
    <w:tmpl w:val="4A40F10C"/>
    <w:lvl w:ilvl="0" w:tplc="013CB6FC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586B589C"/>
    <w:multiLevelType w:val="hybridMultilevel"/>
    <w:tmpl w:val="85BCEC9E"/>
    <w:lvl w:ilvl="0" w:tplc="129A12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580BE2"/>
    <w:multiLevelType w:val="multilevel"/>
    <w:tmpl w:val="D4D804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5DC529C2"/>
    <w:multiLevelType w:val="hybridMultilevel"/>
    <w:tmpl w:val="17CC4916"/>
    <w:lvl w:ilvl="0" w:tplc="134228F2">
      <w:start w:val="1"/>
      <w:numFmt w:val="decimal"/>
      <w:lvlText w:val="%1"/>
      <w:lvlJc w:val="left"/>
      <w:pPr>
        <w:tabs>
          <w:tab w:val="num" w:pos="717"/>
        </w:tabs>
        <w:ind w:left="717" w:hanging="360"/>
      </w:pPr>
      <w:rPr>
        <w:rFonts w:hint="default"/>
        <w:b/>
        <w:color w:val="00000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5">
    <w:nsid w:val="5F871375"/>
    <w:multiLevelType w:val="hybridMultilevel"/>
    <w:tmpl w:val="3F96AF62"/>
    <w:lvl w:ilvl="0" w:tplc="B532D2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CB11CD"/>
    <w:multiLevelType w:val="hybridMultilevel"/>
    <w:tmpl w:val="A4B2CDDE"/>
    <w:lvl w:ilvl="0" w:tplc="2CB68A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2C0DA1"/>
    <w:multiLevelType w:val="hybridMultilevel"/>
    <w:tmpl w:val="054C8D8E"/>
    <w:lvl w:ilvl="0" w:tplc="0486D59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C21072"/>
    <w:multiLevelType w:val="multilevel"/>
    <w:tmpl w:val="495CC63E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69EA0ACB"/>
    <w:multiLevelType w:val="multilevel"/>
    <w:tmpl w:val="4A68EA7A"/>
    <w:lvl w:ilvl="0">
      <w:start w:val="1"/>
      <w:numFmt w:val="decimal"/>
      <w:lvlText w:val="%1."/>
      <w:lvlJc w:val="left"/>
      <w:pPr>
        <w:tabs>
          <w:tab w:val="num" w:pos="1559"/>
        </w:tabs>
        <w:ind w:left="1256" w:hanging="57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754"/>
        </w:tabs>
        <w:ind w:left="1754" w:hanging="555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tabs>
          <w:tab w:val="num" w:pos="1919"/>
        </w:tabs>
        <w:ind w:left="19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9"/>
        </w:tabs>
        <w:ind w:left="19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79"/>
        </w:tabs>
        <w:ind w:left="22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79"/>
        </w:tabs>
        <w:ind w:left="22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79"/>
        </w:tabs>
        <w:ind w:left="227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39"/>
        </w:tabs>
        <w:ind w:left="26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39"/>
        </w:tabs>
        <w:ind w:left="2639" w:hanging="1440"/>
      </w:pPr>
      <w:rPr>
        <w:rFonts w:hint="default"/>
      </w:rPr>
    </w:lvl>
  </w:abstractNum>
  <w:abstractNum w:abstractNumId="30">
    <w:nsid w:val="6D827209"/>
    <w:multiLevelType w:val="multilevel"/>
    <w:tmpl w:val="D9C87D70"/>
    <w:lvl w:ilvl="0">
      <w:start w:val="1"/>
      <w:numFmt w:val="decimal"/>
      <w:pStyle w:val="1Bekezdsjsorszm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1Bekezdsaltszmozss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70D575D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71C86425"/>
    <w:multiLevelType w:val="singleLevel"/>
    <w:tmpl w:val="4FB682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8"/>
      </w:rPr>
    </w:lvl>
  </w:abstractNum>
  <w:abstractNum w:abstractNumId="33">
    <w:nsid w:val="72CF2E73"/>
    <w:multiLevelType w:val="multilevel"/>
    <w:tmpl w:val="4A40F10C"/>
    <w:lvl w:ilvl="0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73DE5841"/>
    <w:multiLevelType w:val="singleLevel"/>
    <w:tmpl w:val="8A3C928A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35">
    <w:nsid w:val="7B704BD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2"/>
  </w:num>
  <w:num w:numId="2">
    <w:abstractNumId w:val="34"/>
  </w:num>
  <w:num w:numId="3">
    <w:abstractNumId w:val="29"/>
  </w:num>
  <w:num w:numId="4">
    <w:abstractNumId w:val="18"/>
  </w:num>
  <w:num w:numId="5">
    <w:abstractNumId w:val="11"/>
  </w:num>
  <w:num w:numId="6">
    <w:abstractNumId w:val="3"/>
  </w:num>
  <w:num w:numId="7">
    <w:abstractNumId w:val="2"/>
  </w:num>
  <w:num w:numId="8">
    <w:abstractNumId w:val="1"/>
  </w:num>
  <w:num w:numId="9">
    <w:abstractNumId w:val="31"/>
  </w:num>
  <w:num w:numId="10">
    <w:abstractNumId w:val="5"/>
  </w:num>
  <w:num w:numId="11">
    <w:abstractNumId w:val="24"/>
  </w:num>
  <w:num w:numId="12">
    <w:abstractNumId w:val="5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7"/>
  </w:num>
  <w:num w:numId="27">
    <w:abstractNumId w:val="19"/>
  </w:num>
  <w:num w:numId="28">
    <w:abstractNumId w:val="13"/>
  </w:num>
  <w:num w:numId="29">
    <w:abstractNumId w:val="35"/>
  </w:num>
  <w:num w:numId="30">
    <w:abstractNumId w:val="4"/>
  </w:num>
  <w:num w:numId="31">
    <w:abstractNumId w:val="28"/>
  </w:num>
  <w:num w:numId="32">
    <w:abstractNumId w:val="20"/>
  </w:num>
  <w:num w:numId="33">
    <w:abstractNumId w:val="16"/>
  </w:num>
  <w:num w:numId="34">
    <w:abstractNumId w:val="15"/>
  </w:num>
  <w:num w:numId="35">
    <w:abstractNumId w:val="6"/>
  </w:num>
  <w:num w:numId="36">
    <w:abstractNumId w:val="12"/>
  </w:num>
  <w:num w:numId="37">
    <w:abstractNumId w:val="8"/>
  </w:num>
  <w:num w:numId="38">
    <w:abstractNumId w:val="22"/>
  </w:num>
  <w:num w:numId="39">
    <w:abstractNumId w:val="17"/>
  </w:num>
  <w:num w:numId="40">
    <w:abstractNumId w:val="27"/>
  </w:num>
  <w:num w:numId="41">
    <w:abstractNumId w:val="25"/>
  </w:num>
  <w:num w:numId="42">
    <w:abstractNumId w:val="26"/>
  </w:num>
  <w:num w:numId="43">
    <w:abstractNumId w:val="30"/>
  </w:num>
  <w:num w:numId="44">
    <w:abstractNumId w:val="0"/>
  </w:num>
  <w:num w:numId="45">
    <w:abstractNumId w:val="23"/>
  </w:num>
  <w:num w:numId="46">
    <w:abstractNumId w:val="21"/>
  </w:num>
  <w:num w:numId="47">
    <w:abstractNumId w:val="33"/>
  </w:num>
  <w:num w:numId="48">
    <w:abstractNumId w:val="14"/>
  </w:num>
  <w:num w:numId="4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1028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603C"/>
    <w:rsid w:val="00007503"/>
    <w:rsid w:val="00044C0B"/>
    <w:rsid w:val="00066B99"/>
    <w:rsid w:val="00155233"/>
    <w:rsid w:val="001B112C"/>
    <w:rsid w:val="001F342E"/>
    <w:rsid w:val="002834F1"/>
    <w:rsid w:val="002A5F25"/>
    <w:rsid w:val="002C292A"/>
    <w:rsid w:val="00313838"/>
    <w:rsid w:val="0034111B"/>
    <w:rsid w:val="00372E4B"/>
    <w:rsid w:val="00382C73"/>
    <w:rsid w:val="003C6F00"/>
    <w:rsid w:val="003E2508"/>
    <w:rsid w:val="00454661"/>
    <w:rsid w:val="00472131"/>
    <w:rsid w:val="00483C2C"/>
    <w:rsid w:val="004F278A"/>
    <w:rsid w:val="00552D1A"/>
    <w:rsid w:val="005F6614"/>
    <w:rsid w:val="006004FA"/>
    <w:rsid w:val="006F14D4"/>
    <w:rsid w:val="007621B6"/>
    <w:rsid w:val="00816000"/>
    <w:rsid w:val="00853D5F"/>
    <w:rsid w:val="00861111"/>
    <w:rsid w:val="00884163"/>
    <w:rsid w:val="008C38DD"/>
    <w:rsid w:val="009019AF"/>
    <w:rsid w:val="00992629"/>
    <w:rsid w:val="009D1A38"/>
    <w:rsid w:val="009F2056"/>
    <w:rsid w:val="00A436C7"/>
    <w:rsid w:val="00B5603C"/>
    <w:rsid w:val="00B70A46"/>
    <w:rsid w:val="00C00ADD"/>
    <w:rsid w:val="00C162E9"/>
    <w:rsid w:val="00C200C0"/>
    <w:rsid w:val="00D01FDB"/>
    <w:rsid w:val="00E1692D"/>
    <w:rsid w:val="00E66CBC"/>
    <w:rsid w:val="00E7057F"/>
    <w:rsid w:val="00EE0448"/>
    <w:rsid w:val="00EE219D"/>
    <w:rsid w:val="00F60A0A"/>
    <w:rsid w:val="00F7657D"/>
    <w:rsid w:val="00FD3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000"/>
    <w:pPr>
      <w:jc w:val="both"/>
    </w:pPr>
    <w:rPr>
      <w:rFonts w:ascii="GE Inspira" w:hAnsi="GE Inspira"/>
      <w:kern w:val="2"/>
      <w:szCs w:val="24"/>
      <w:lang w:eastAsia="en-US"/>
    </w:rPr>
  </w:style>
  <w:style w:type="paragraph" w:styleId="Heading1">
    <w:name w:val="heading 1"/>
    <w:basedOn w:val="Normal"/>
    <w:next w:val="Normal"/>
    <w:qFormat/>
    <w:rsid w:val="00E7057F"/>
    <w:pPr>
      <w:keepNext/>
      <w:suppressAutoHyphens/>
      <w:spacing w:before="360" w:after="360"/>
      <w:jc w:val="center"/>
      <w:outlineLvl w:val="0"/>
    </w:pPr>
    <w:rPr>
      <w:rFonts w:cs="Arial"/>
      <w:b/>
      <w:bCs/>
      <w:caps/>
      <w:noProof/>
      <w:sz w:val="32"/>
    </w:rPr>
  </w:style>
  <w:style w:type="paragraph" w:styleId="Heading2">
    <w:name w:val="heading 2"/>
    <w:basedOn w:val="Normal"/>
    <w:next w:val="Normal"/>
    <w:autoRedefine/>
    <w:qFormat/>
    <w:rsid w:val="00E7057F"/>
    <w:pPr>
      <w:keepNext/>
      <w:spacing w:before="240" w:after="120"/>
      <w:jc w:val="center"/>
      <w:outlineLvl w:val="1"/>
    </w:pPr>
    <w:rPr>
      <w:rFonts w:cs="Arial"/>
      <w:iCs/>
      <w:snapToGrid w:val="0"/>
      <w:szCs w:val="28"/>
      <w:lang w:val="de-DE"/>
    </w:rPr>
  </w:style>
  <w:style w:type="paragraph" w:styleId="Heading3">
    <w:name w:val="heading 3"/>
    <w:basedOn w:val="Normal"/>
    <w:next w:val="Normal"/>
    <w:autoRedefine/>
    <w:qFormat/>
    <w:rsid w:val="00E7057F"/>
    <w:pPr>
      <w:keepNext/>
      <w:spacing w:before="240" w:after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7057F"/>
    <w:pPr>
      <w:keepNext/>
      <w:outlineLvl w:val="3"/>
    </w:pPr>
    <w:rPr>
      <w:rFonts w:cs="Arial"/>
      <w:b/>
      <w:bCs/>
      <w:kern w:val="0"/>
      <w:szCs w:val="20"/>
    </w:rPr>
  </w:style>
  <w:style w:type="paragraph" w:styleId="Heading5">
    <w:name w:val="heading 5"/>
    <w:basedOn w:val="Normal"/>
    <w:next w:val="Normal"/>
    <w:qFormat/>
    <w:rsid w:val="00816000"/>
    <w:pPr>
      <w:keepNext/>
      <w:ind w:left="284" w:hanging="284"/>
      <w:outlineLvl w:val="4"/>
    </w:pPr>
    <w:rPr>
      <w:b/>
      <w:szCs w:val="20"/>
      <w:u w:val="single"/>
      <w:lang w:val="da-DK"/>
    </w:rPr>
  </w:style>
  <w:style w:type="paragraph" w:styleId="Heading6">
    <w:name w:val="heading 6"/>
    <w:basedOn w:val="Normal"/>
    <w:next w:val="Normal"/>
    <w:qFormat/>
    <w:rsid w:val="00816000"/>
    <w:pPr>
      <w:keepNext/>
      <w:jc w:val="left"/>
      <w:outlineLvl w:val="5"/>
    </w:pPr>
    <w:rPr>
      <w:b/>
      <w:bCs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6000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1600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7057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autoRedefine/>
    <w:semiHidden/>
    <w:rsid w:val="00E7057F"/>
    <w:rPr>
      <w:sz w:val="16"/>
      <w:szCs w:val="20"/>
    </w:rPr>
  </w:style>
  <w:style w:type="character" w:customStyle="1" w:styleId="Control">
    <w:name w:val="Control"/>
    <w:rsid w:val="00E7057F"/>
    <w:rPr>
      <w:rFonts w:ascii="GE Inspira" w:hAnsi="GE Inspira"/>
      <w:noProof/>
      <w:color w:val="auto"/>
      <w:sz w:val="20"/>
      <w:effect w:val="none"/>
      <w:bdr w:val="none" w:sz="0" w:space="0" w:color="auto"/>
      <w:shd w:val="clear" w:color="auto" w:fill="CCFFFF"/>
    </w:rPr>
  </w:style>
  <w:style w:type="paragraph" w:customStyle="1" w:styleId="pControl">
    <w:name w:val="pControl"/>
    <w:basedOn w:val="Normal"/>
    <w:next w:val="Normal"/>
    <w:rsid w:val="00E7057F"/>
    <w:pPr>
      <w:shd w:val="clear" w:color="auto" w:fill="CCFFFF"/>
    </w:pPr>
    <w:rPr>
      <w:noProof/>
      <w:szCs w:val="20"/>
      <w:lang w:val="en-AU"/>
    </w:rPr>
  </w:style>
  <w:style w:type="paragraph" w:customStyle="1" w:styleId="1Mellklethivatkozsszmozsnlkl">
    <w:name w:val="1. Melléklethivatkozás számozás nélkül"/>
    <w:basedOn w:val="Normal"/>
    <w:rsid w:val="00E7057F"/>
    <w:pPr>
      <w:tabs>
        <w:tab w:val="left" w:pos="851"/>
      </w:tabs>
      <w:spacing w:before="120"/>
      <w:ind w:left="851"/>
    </w:pPr>
    <w:rPr>
      <w:rFonts w:cs="Arial"/>
      <w:szCs w:val="18"/>
    </w:rPr>
  </w:style>
  <w:style w:type="character" w:styleId="EndnoteReference">
    <w:name w:val="endnote reference"/>
    <w:semiHidden/>
    <w:rsid w:val="00E7057F"/>
    <w:rPr>
      <w:color w:val="FF0000"/>
      <w:vertAlign w:val="superscript"/>
    </w:rPr>
  </w:style>
  <w:style w:type="character" w:styleId="FootnoteReference">
    <w:name w:val="footnote reference"/>
    <w:semiHidden/>
    <w:rsid w:val="00E7057F"/>
    <w:rPr>
      <w:vertAlign w:val="superscript"/>
    </w:rPr>
  </w:style>
  <w:style w:type="paragraph" w:customStyle="1" w:styleId="1Al-alpontii-vel">
    <w:name w:val="1. Al-alpont (ii)-vel"/>
    <w:basedOn w:val="Normal"/>
    <w:rsid w:val="00E7057F"/>
    <w:pPr>
      <w:numPr>
        <w:ilvl w:val="6"/>
        <w:numId w:val="28"/>
      </w:numPr>
      <w:tabs>
        <w:tab w:val="left" w:pos="1134"/>
      </w:tabs>
      <w:spacing w:after="120"/>
    </w:pPr>
    <w:rPr>
      <w:rFonts w:cs="Arial"/>
      <w:szCs w:val="18"/>
    </w:rPr>
  </w:style>
  <w:style w:type="paragraph" w:styleId="EndnoteText">
    <w:name w:val="endnote text"/>
    <w:basedOn w:val="Normal"/>
    <w:semiHidden/>
    <w:rsid w:val="00E7057F"/>
    <w:rPr>
      <w:color w:val="FF0000"/>
      <w:sz w:val="16"/>
      <w:szCs w:val="20"/>
    </w:rPr>
  </w:style>
  <w:style w:type="paragraph" w:styleId="Header">
    <w:name w:val="header"/>
    <w:basedOn w:val="Normal"/>
    <w:semiHidden/>
    <w:rsid w:val="00E7057F"/>
    <w:pPr>
      <w:tabs>
        <w:tab w:val="center" w:pos="4536"/>
        <w:tab w:val="right" w:pos="9072"/>
      </w:tabs>
    </w:pPr>
    <w:rPr>
      <w:szCs w:val="20"/>
    </w:rPr>
  </w:style>
  <w:style w:type="character" w:styleId="PageNumber">
    <w:name w:val="page number"/>
    <w:basedOn w:val="DefaultParagraphFont"/>
    <w:semiHidden/>
    <w:rsid w:val="00E7057F"/>
  </w:style>
  <w:style w:type="paragraph" w:styleId="Footer">
    <w:name w:val="footer"/>
    <w:basedOn w:val="Normal"/>
    <w:semiHidden/>
    <w:rsid w:val="00E7057F"/>
    <w:pPr>
      <w:tabs>
        <w:tab w:val="center" w:pos="4320"/>
        <w:tab w:val="right" w:pos="8640"/>
      </w:tabs>
    </w:pPr>
    <w:rPr>
      <w:szCs w:val="20"/>
    </w:rPr>
  </w:style>
  <w:style w:type="character" w:customStyle="1" w:styleId="Mezo">
    <w:name w:val="Mezo"/>
    <w:rsid w:val="00816000"/>
    <w:rPr>
      <w:rFonts w:ascii="GE Inspira" w:hAnsi="GE Inspira" w:cs="Arial"/>
      <w:b/>
      <w:color w:val="000000"/>
      <w:sz w:val="20"/>
      <w:szCs w:val="18"/>
    </w:rPr>
  </w:style>
  <w:style w:type="character" w:customStyle="1" w:styleId="pControlChar">
    <w:name w:val="pControl Char"/>
    <w:rsid w:val="00816000"/>
    <w:rPr>
      <w:rFonts w:ascii="GE Inspira" w:hAnsi="GE Inspira"/>
      <w:noProof/>
      <w:kern w:val="2"/>
      <w:sz w:val="20"/>
      <w:lang w:val="en-AU" w:eastAsia="en-US" w:bidi="ar-SA"/>
    </w:rPr>
  </w:style>
  <w:style w:type="paragraph" w:customStyle="1" w:styleId="1Pontcm">
    <w:name w:val="1. Pontcím"/>
    <w:basedOn w:val="Normal"/>
    <w:next w:val="1Alpontszmozssal"/>
    <w:rsid w:val="00E7057F"/>
    <w:pPr>
      <w:numPr>
        <w:numId w:val="28"/>
      </w:numPr>
      <w:spacing w:before="360" w:after="360"/>
    </w:pPr>
    <w:rPr>
      <w:b/>
    </w:rPr>
  </w:style>
  <w:style w:type="paragraph" w:customStyle="1" w:styleId="1Alpontszmozssal">
    <w:name w:val="1. Alpont számozással"/>
    <w:basedOn w:val="Normal"/>
    <w:rsid w:val="00E7057F"/>
    <w:pPr>
      <w:numPr>
        <w:ilvl w:val="2"/>
        <w:numId w:val="28"/>
      </w:numPr>
      <w:tabs>
        <w:tab w:val="left" w:pos="851"/>
      </w:tabs>
      <w:spacing w:after="120"/>
    </w:pPr>
  </w:style>
  <w:style w:type="paragraph" w:styleId="BodyText2">
    <w:name w:val="Body Text 2"/>
    <w:basedOn w:val="Normal"/>
    <w:semiHidden/>
    <w:rsid w:val="00E7057F"/>
    <w:pPr>
      <w:ind w:left="284" w:hanging="284"/>
    </w:pPr>
    <w:rPr>
      <w:rFonts w:ascii="Times New Roman" w:hAnsi="Times New Roman"/>
      <w:sz w:val="22"/>
      <w:szCs w:val="20"/>
      <w:lang w:val="da-DK"/>
    </w:rPr>
  </w:style>
  <w:style w:type="paragraph" w:customStyle="1" w:styleId="1Alpontindexnlkl">
    <w:name w:val="1. Alpont index nélkül"/>
    <w:basedOn w:val="Normal"/>
    <w:rsid w:val="00E7057F"/>
    <w:pPr>
      <w:spacing w:after="120"/>
      <w:ind w:left="284"/>
    </w:pPr>
  </w:style>
  <w:style w:type="paragraph" w:customStyle="1" w:styleId="1gyfladatok">
    <w:name w:val="1. Ügyféladatok"/>
    <w:basedOn w:val="Normal"/>
    <w:rsid w:val="00E7057F"/>
    <w:pPr>
      <w:ind w:left="1701"/>
      <w:jc w:val="left"/>
    </w:pPr>
    <w:rPr>
      <w:bCs/>
      <w:lang w:val="de-DE"/>
    </w:rPr>
  </w:style>
  <w:style w:type="paragraph" w:customStyle="1" w:styleId="1Al-alpontbetvel">
    <w:name w:val="1. Al-alpont betüvel"/>
    <w:basedOn w:val="1Alpontszmozssal"/>
    <w:rsid w:val="00E7057F"/>
    <w:pPr>
      <w:numPr>
        <w:ilvl w:val="4"/>
      </w:numPr>
      <w:tabs>
        <w:tab w:val="clear" w:pos="851"/>
      </w:tabs>
    </w:pPr>
  </w:style>
  <w:style w:type="character" w:styleId="CommentReference">
    <w:name w:val="annotation reference"/>
    <w:semiHidden/>
    <w:rsid w:val="00E7057F"/>
    <w:rPr>
      <w:i/>
      <w:dstrike w:val="0"/>
      <w:color w:val="FF0000"/>
      <w:sz w:val="18"/>
      <w:szCs w:val="16"/>
      <w:vertAlign w:val="superscript"/>
    </w:rPr>
  </w:style>
  <w:style w:type="paragraph" w:customStyle="1" w:styleId="1Mellklethivatkozsszmozssal">
    <w:name w:val="1. Melléklethivatkozás számozással"/>
    <w:basedOn w:val="Normal"/>
    <w:rsid w:val="00E7057F"/>
    <w:pPr>
      <w:keepNext/>
      <w:keepLines/>
      <w:numPr>
        <w:numId w:val="27"/>
      </w:numPr>
      <w:tabs>
        <w:tab w:val="clear" w:pos="2007"/>
        <w:tab w:val="left" w:pos="1134"/>
      </w:tabs>
      <w:ind w:left="2098" w:hanging="1531"/>
    </w:pPr>
    <w:rPr>
      <w:rFonts w:cs="Arial"/>
      <w:szCs w:val="18"/>
    </w:rPr>
  </w:style>
  <w:style w:type="paragraph" w:customStyle="1" w:styleId="1Alpontfolytats">
    <w:name w:val="1. Alpont folytatás"/>
    <w:basedOn w:val="Normal"/>
    <w:rsid w:val="00E7057F"/>
    <w:pPr>
      <w:tabs>
        <w:tab w:val="left" w:pos="851"/>
      </w:tabs>
      <w:spacing w:after="120"/>
      <w:ind w:left="851"/>
    </w:pPr>
  </w:style>
  <w:style w:type="paragraph" w:styleId="CommentText">
    <w:name w:val="annotation text"/>
    <w:basedOn w:val="Normal"/>
    <w:semiHidden/>
    <w:rsid w:val="00E7057F"/>
    <w:rPr>
      <w:szCs w:val="20"/>
    </w:rPr>
  </w:style>
  <w:style w:type="paragraph" w:customStyle="1" w:styleId="1Pontcmalt">
    <w:name w:val="1. Pontcím alt."/>
    <w:basedOn w:val="1Pontcm"/>
    <w:next w:val="1Alpontszmozssal"/>
    <w:rsid w:val="00E7057F"/>
    <w:pPr>
      <w:numPr>
        <w:ilvl w:val="1"/>
      </w:numPr>
      <w:tabs>
        <w:tab w:val="left" w:pos="567"/>
      </w:tabs>
    </w:pPr>
  </w:style>
  <w:style w:type="paragraph" w:customStyle="1" w:styleId="1Alpontszmozssalalt">
    <w:name w:val="1. Alpont számozással alt."/>
    <w:basedOn w:val="1Alpontszmozssal"/>
    <w:rsid w:val="00E7057F"/>
    <w:pPr>
      <w:numPr>
        <w:ilvl w:val="3"/>
      </w:numPr>
      <w:tabs>
        <w:tab w:val="clear" w:pos="851"/>
        <w:tab w:val="clear" w:pos="1080"/>
        <w:tab w:val="left" w:pos="720"/>
      </w:tabs>
    </w:pPr>
  </w:style>
  <w:style w:type="paragraph" w:customStyle="1" w:styleId="1Al-alpontbetvelalt">
    <w:name w:val="1. Al-alpont betűvel alt."/>
    <w:basedOn w:val="1Al-alpontbetvel"/>
    <w:rsid w:val="00E7057F"/>
    <w:pPr>
      <w:numPr>
        <w:ilvl w:val="5"/>
      </w:numPr>
      <w:tabs>
        <w:tab w:val="clear" w:pos="1647"/>
        <w:tab w:val="left" w:pos="1134"/>
      </w:tabs>
    </w:pPr>
  </w:style>
  <w:style w:type="paragraph" w:customStyle="1" w:styleId="1Al-alpontii-velalt">
    <w:name w:val="1. Al-alpont (ii)-vel alt."/>
    <w:basedOn w:val="1Al-alpontii-vel"/>
    <w:rsid w:val="00E7057F"/>
    <w:pPr>
      <w:numPr>
        <w:ilvl w:val="7"/>
      </w:numPr>
    </w:pPr>
  </w:style>
  <w:style w:type="paragraph" w:customStyle="1" w:styleId="Pontcmalt">
    <w:name w:val="Pontcím alt."/>
    <w:basedOn w:val="Normal"/>
    <w:rsid w:val="00E7057F"/>
  </w:style>
  <w:style w:type="paragraph" w:styleId="BodyTextIndent2">
    <w:name w:val="Body Text Indent 2"/>
    <w:basedOn w:val="Normal"/>
    <w:semiHidden/>
    <w:rsid w:val="00E7057F"/>
    <w:pPr>
      <w:ind w:left="284"/>
    </w:pPr>
    <w:rPr>
      <w:rFonts w:ascii="Times New Roman" w:hAnsi="Times New Roman"/>
      <w:sz w:val="22"/>
      <w:szCs w:val="20"/>
      <w:lang w:val="da-DK"/>
    </w:rPr>
  </w:style>
  <w:style w:type="paragraph" w:styleId="BodyTextIndent3">
    <w:name w:val="Body Text Indent 3"/>
    <w:basedOn w:val="Normal"/>
    <w:semiHidden/>
    <w:rsid w:val="00E7057F"/>
    <w:pPr>
      <w:ind w:left="284" w:hanging="284"/>
    </w:pPr>
    <w:rPr>
      <w:rFonts w:ascii="Times New Roman" w:hAnsi="Times New Roman"/>
      <w:sz w:val="24"/>
      <w:szCs w:val="20"/>
      <w:lang w:val="da-DK"/>
    </w:rPr>
  </w:style>
  <w:style w:type="paragraph" w:styleId="BodyTextIndent">
    <w:name w:val="Body Text Indent"/>
    <w:basedOn w:val="Normal"/>
    <w:semiHidden/>
    <w:rsid w:val="00E7057F"/>
    <w:pPr>
      <w:ind w:left="284"/>
    </w:pPr>
    <w:rPr>
      <w:rFonts w:ascii="Arial" w:hAnsi="Arial"/>
      <w:szCs w:val="20"/>
      <w:lang w:val="da-DK"/>
    </w:rPr>
  </w:style>
  <w:style w:type="character" w:customStyle="1" w:styleId="1Felttelesszveg">
    <w:name w:val="1. Feltételes szöveg"/>
    <w:rsid w:val="00816000"/>
    <w:rPr>
      <w:rFonts w:ascii="GE Inspira" w:hAnsi="GE Inspira"/>
      <w:color w:val="auto"/>
      <w:kern w:val="2"/>
      <w:sz w:val="20"/>
    </w:rPr>
  </w:style>
  <w:style w:type="paragraph" w:styleId="BodyText3">
    <w:name w:val="Body Text 3"/>
    <w:basedOn w:val="Normal"/>
    <w:semiHidden/>
    <w:rsid w:val="00E7057F"/>
    <w:pPr>
      <w:tabs>
        <w:tab w:val="left" w:pos="-1414"/>
        <w:tab w:val="left" w:pos="-848"/>
        <w:tab w:val="left" w:pos="-282"/>
      </w:tabs>
    </w:pPr>
    <w:rPr>
      <w:rFonts w:ascii="Times New Roman" w:hAnsi="Times New Roman"/>
      <w:color w:val="FF0000"/>
      <w:szCs w:val="20"/>
    </w:rPr>
  </w:style>
  <w:style w:type="paragraph" w:styleId="BodyText">
    <w:name w:val="Body Text"/>
    <w:basedOn w:val="Normal"/>
    <w:semiHidden/>
    <w:rsid w:val="00E7057F"/>
    <w:rPr>
      <w:szCs w:val="20"/>
      <w:lang w:val="en-AU"/>
    </w:rPr>
  </w:style>
  <w:style w:type="character" w:customStyle="1" w:styleId="1Felttelesszvegdlt">
    <w:name w:val="1. Feltételes szöveg dőlt"/>
    <w:rsid w:val="00816000"/>
    <w:rPr>
      <w:rFonts w:ascii="GE Inspira" w:hAnsi="GE Inspira"/>
      <w:i/>
      <w:iCs/>
      <w:color w:val="auto"/>
      <w:kern w:val="2"/>
      <w:sz w:val="20"/>
    </w:rPr>
  </w:style>
  <w:style w:type="paragraph" w:customStyle="1" w:styleId="1Mellkletcmsor">
    <w:name w:val="1. Melléklet címsor"/>
    <w:basedOn w:val="Normal"/>
    <w:rsid w:val="00816000"/>
    <w:pPr>
      <w:spacing w:before="480" w:after="240"/>
      <w:jc w:val="center"/>
    </w:pPr>
    <w:rPr>
      <w:b/>
      <w:kern w:val="0"/>
      <w:szCs w:val="20"/>
    </w:rPr>
  </w:style>
  <w:style w:type="paragraph" w:customStyle="1" w:styleId="1Bekezdsjsorszmmal">
    <w:name w:val="1. Bekezdés új sorszámmal"/>
    <w:basedOn w:val="Normal"/>
    <w:rsid w:val="00816000"/>
    <w:pPr>
      <w:numPr>
        <w:numId w:val="43"/>
      </w:numPr>
      <w:spacing w:before="120" w:after="120"/>
    </w:pPr>
    <w:rPr>
      <w:kern w:val="0"/>
      <w:szCs w:val="20"/>
    </w:rPr>
  </w:style>
  <w:style w:type="paragraph" w:customStyle="1" w:styleId="1Bekezdssorszmnlkl">
    <w:name w:val="1. Bekezdés sorszám nélkül"/>
    <w:basedOn w:val="Normal"/>
    <w:rsid w:val="00816000"/>
    <w:pPr>
      <w:spacing w:before="120" w:after="120"/>
      <w:ind w:left="567"/>
    </w:pPr>
    <w:rPr>
      <w:kern w:val="0"/>
      <w:szCs w:val="20"/>
    </w:rPr>
  </w:style>
  <w:style w:type="paragraph" w:customStyle="1" w:styleId="1Bekezdsaltszmozssal">
    <w:name w:val="1. Bekezdés alt. számozással"/>
    <w:basedOn w:val="Normal"/>
    <w:rsid w:val="00816000"/>
    <w:pPr>
      <w:numPr>
        <w:ilvl w:val="1"/>
        <w:numId w:val="43"/>
      </w:numPr>
      <w:spacing w:after="120"/>
    </w:pPr>
    <w:rPr>
      <w:kern w:val="0"/>
      <w:szCs w:val="20"/>
    </w:rPr>
  </w:style>
  <w:style w:type="paragraph" w:customStyle="1" w:styleId="1Nagybetsalpont">
    <w:name w:val="1. Nagybetűs alpont"/>
    <w:basedOn w:val="Normal"/>
    <w:rsid w:val="00E7057F"/>
    <w:pPr>
      <w:spacing w:after="120"/>
    </w:pPr>
    <w:rPr>
      <w:kern w:val="0"/>
      <w:szCs w:val="20"/>
    </w:rPr>
  </w:style>
  <w:style w:type="paragraph" w:customStyle="1" w:styleId="BalloonText1">
    <w:name w:val="Balloon Text1"/>
    <w:basedOn w:val="Normal"/>
    <w:semiHidden/>
    <w:rsid w:val="00E7057F"/>
    <w:rPr>
      <w:rFonts w:ascii="Tahoma" w:hAnsi="Tahoma" w:cs="Tahoma"/>
      <w:sz w:val="16"/>
      <w:szCs w:val="16"/>
    </w:rPr>
  </w:style>
  <w:style w:type="character" w:customStyle="1" w:styleId="pControlChar1">
    <w:name w:val="pControl Char1"/>
    <w:rsid w:val="00816000"/>
    <w:rPr>
      <w:rFonts w:ascii="GE Inspira" w:hAnsi="GE Inspira"/>
      <w:noProof/>
      <w:kern w:val="2"/>
      <w:sz w:val="20"/>
      <w:lang w:val="en-AU" w:eastAsia="en-US" w:bidi="ar-SA"/>
    </w:rPr>
  </w:style>
  <w:style w:type="table" w:styleId="TableGrid">
    <w:name w:val="Table Grid"/>
    <w:basedOn w:val="TableNormal"/>
    <w:uiPriority w:val="59"/>
    <w:rsid w:val="00552D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link w:val="Heading7"/>
    <w:uiPriority w:val="9"/>
    <w:semiHidden/>
    <w:rsid w:val="00816000"/>
    <w:rPr>
      <w:rFonts w:ascii="GE Inspira" w:eastAsia="Times New Roman" w:hAnsi="GE Inspira" w:cs="Times New Roman"/>
      <w:kern w:val="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1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1B6"/>
    <w:rPr>
      <w:rFonts w:ascii="Tahoma" w:hAnsi="Tahoma" w:cs="Tahoma"/>
      <w:kern w:val="2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110027870\Local%20Settings\Temporary%20Internet%20Files\OLKC2\K&#233;szfizet&#337;%20kezess&#233;gi%20szerz&#337;d&#233;s%20t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Készfizető kezességi szerződés tnt</Template>
  <TotalTime>20</TotalTime>
  <Pages>1</Pages>
  <Words>3</Words>
  <Characters>22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Budapest Bank Rt.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110027870</dc:creator>
  <cp:lastModifiedBy>berthotyk</cp:lastModifiedBy>
  <cp:revision>7</cp:revision>
  <cp:lastPrinted>1601-01-01T00:00:00Z</cp:lastPrinted>
  <dcterms:created xsi:type="dcterms:W3CDTF">2015-12-14T12:14:00Z</dcterms:created>
  <dcterms:modified xsi:type="dcterms:W3CDTF">2017-10-05T11:37:00Z</dcterms:modified>
</cp:coreProperties>
</file>